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C97A1" w14:textId="7BD0AC0B" w:rsidR="00985357" w:rsidRPr="00985357" w:rsidRDefault="00985357" w:rsidP="00985357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Following is the schedule and list of activities that we are offering for our Spring Return-to-Campus this year. You will have the opportunity to attend one activity during each of the two workshop sessions throughout the day.</w:t>
      </w:r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</w:p>
    <w:p w14:paraId="351B79ED" w14:textId="77777777" w:rsidR="00413CCC" w:rsidRDefault="00413CCC" w:rsidP="00985357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7A214BD1" w14:textId="77777777" w:rsidR="00413CCC" w:rsidRDefault="00413CCC" w:rsidP="00985357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79288FC5" w14:textId="77777777" w:rsidR="00413CCC" w:rsidRDefault="00413CCC" w:rsidP="00985357">
      <w:pPr>
        <w:rPr>
          <w:rFonts w:ascii="Arial" w:hAnsi="Arial" w:cs="Arial"/>
          <w:b/>
          <w:bCs/>
          <w:i/>
          <w:iCs/>
          <w:color w:val="000000"/>
          <w:sz w:val="36"/>
          <w:szCs w:val="24"/>
          <w:u w:val="single"/>
        </w:rPr>
      </w:pPr>
    </w:p>
    <w:p w14:paraId="69421426" w14:textId="39E718DD" w:rsidR="0038678E" w:rsidRDefault="00985357" w:rsidP="00985357">
      <w:pP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8:30 - 9:00          Registration and Breakfast</w:t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r w:rsid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Corson-</w:t>
      </w:r>
      <w:proofErr w:type="spellStart"/>
      <w:r w:rsid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Mudd</w:t>
      </w:r>
      <w:proofErr w:type="spellEnd"/>
      <w:r w:rsid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Hall Atrium</w:t>
      </w:r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9:00 - 9:15          Welcome</w:t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. Laurel Southard, CIBT Director. Corson-</w:t>
      </w:r>
      <w:proofErr w:type="spellStart"/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Mudd</w:t>
      </w:r>
      <w:proofErr w:type="spellEnd"/>
      <w:r w:rsid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Hall</w:t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, Morrison Room</w:t>
      </w:r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</w:p>
    <w:p w14:paraId="2EFF4E48" w14:textId="1FE07BE0" w:rsidR="0038678E" w:rsidRDefault="00985357" w:rsidP="00985357">
      <w:pP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9:15 - 10:30        Morning Lecture:</w:t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Are Oceans Sustainable?</w:t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="0038678E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Corson-</w:t>
      </w:r>
      <w:proofErr w:type="spellStart"/>
      <w:r w:rsidR="0038678E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Mudd</w:t>
      </w:r>
      <w:proofErr w:type="spellEnd"/>
      <w:r w:rsidR="00B0499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Hall</w:t>
      </w:r>
      <w:r w:rsidR="0038678E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, Morrison Room</w:t>
      </w:r>
      <w:r w:rsidR="0038678E"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</w:p>
    <w:p w14:paraId="61269EAD" w14:textId="63A77B63" w:rsidR="0038678E" w:rsidRDefault="0038678E" w:rsidP="00985357">
      <w:pP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 w:rsidR="00B0499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Bruce Monger</w:t>
      </w:r>
      <w:proofErr w:type="gramStart"/>
      <w:r w:rsidR="00B0499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Department</w:t>
      </w:r>
      <w:proofErr w:type="gramEnd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of Earth and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Atmospheric Sciences, Cornell University. </w:t>
      </w:r>
    </w:p>
    <w:p w14:paraId="2B356CD2" w14:textId="77777777" w:rsidR="00B04995" w:rsidRDefault="00B04995" w:rsidP="00985357">
      <w:pP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4FF82328" w14:textId="21A2433E" w:rsidR="0038678E" w:rsidRDefault="00985357" w:rsidP="00985357">
      <w:pP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10:30 - Noon      Morning Sessions</w:t>
      </w:r>
      <w:r w:rsidR="0038678E"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-Comstock Hall</w:t>
      </w:r>
      <w:r w:rsidRPr="009853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                          </w:t>
      </w:r>
    </w:p>
    <w:p w14:paraId="7273B220" w14:textId="77777777" w:rsidR="0038678E" w:rsidRDefault="0038678E" w:rsidP="00985357">
      <w:pP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ab/>
      </w:r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Evolving Trees - Heather Randall-Neville, Carthage Senior High School and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  <w:t xml:space="preserve">Katherine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Betrus</w:t>
      </w:r>
      <w:proofErr w:type="spellEnd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Derrico</w:t>
      </w:r>
      <w:proofErr w:type="spellEnd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, McKinley High School</w:t>
      </w:r>
    </w:p>
    <w:p w14:paraId="28DB2537" w14:textId="77777777" w:rsidR="0038678E" w:rsidRDefault="0038678E" w:rsidP="00985357">
      <w:pP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416E174E" w14:textId="77777777" w:rsidR="00413CCC" w:rsidRDefault="0038678E" w:rsidP="00985357">
      <w:pP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NOAA Climate Steward Presentation - </w:t>
      </w:r>
      <w:proofErr w:type="spellStart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Wil</w:t>
      </w:r>
      <w:proofErr w:type="spellEnd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White, Laurens Central School</w:t>
      </w:r>
      <w:r w:rsidR="00985357"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="00985357"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Keep Calm and Learn Vocabulary - Carolyn </w:t>
      </w:r>
      <w:proofErr w:type="spellStart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Wilczynski</w:t>
      </w:r>
      <w:proofErr w:type="spellEnd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, Binghamton High School</w:t>
      </w:r>
    </w:p>
    <w:p w14:paraId="67211E4D" w14:textId="77777777" w:rsidR="00413CCC" w:rsidRDefault="00413CCC" w:rsidP="00985357">
      <w:pP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</w:pPr>
    </w:p>
    <w:p w14:paraId="3EF06C84" w14:textId="3780E6C0" w:rsidR="0038678E" w:rsidRDefault="0038678E" w:rsidP="00985357">
      <w:pP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STEM is in the Cards! - </w:t>
      </w:r>
      <w:proofErr w:type="spellStart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Marilou</w:t>
      </w:r>
      <w:proofErr w:type="spellEnd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Bebak, </w:t>
      </w:r>
      <w:proofErr w:type="spellStart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Nardin</w:t>
      </w:r>
      <w:proofErr w:type="spellEnd"/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Academy</w:t>
      </w:r>
      <w:r w:rsidR="00985357"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="00985357"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="00985357"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="00985357"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Noon - 1:15      Lunch - Corson-</w:t>
      </w:r>
      <w:proofErr w:type="spellStart"/>
      <w:r w:rsidR="00985357"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Mudd</w:t>
      </w:r>
      <w:proofErr w:type="spellEnd"/>
      <w:r w:rsidR="00985357"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, Atrium</w:t>
      </w:r>
      <w:r w:rsidR="00985357" w:rsidRPr="009853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="00985357" w:rsidRPr="009853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="00985357"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1:15 - 2:15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        Afternoon Lecture: </w:t>
      </w:r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Corson-</w:t>
      </w:r>
      <w:proofErr w:type="spellStart"/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Mudd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Hall</w:t>
      </w:r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, Morrison Room</w:t>
      </w:r>
      <w:r w:rsidRPr="009853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</w:p>
    <w:p w14:paraId="6CAF835D" w14:textId="77777777" w:rsidR="0038678E" w:rsidRDefault="0038678E" w:rsidP="00985357">
      <w:pP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ab/>
      </w:r>
      <w:proofErr w:type="gramStart"/>
      <w:r w:rsidR="00985357"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Tom Seeley, Department of Neurobiology and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985357"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Behavior, Cornell University.</w:t>
      </w:r>
      <w:proofErr w:type="gramEnd"/>
      <w:r w:rsidR="00985357"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    </w:t>
      </w:r>
    </w:p>
    <w:p w14:paraId="16C72E98" w14:textId="77777777" w:rsidR="0038678E" w:rsidRDefault="0038678E" w:rsidP="00985357">
      <w:pP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7D57FAE7" w14:textId="09F98893" w:rsidR="00985357" w:rsidRPr="00985357" w:rsidRDefault="00985357" w:rsidP="00985357">
      <w:pPr>
        <w:rPr>
          <w:rFonts w:ascii="Times" w:eastAsia="Times New Roman" w:hAnsi="Times" w:cs="Times New Roman"/>
          <w:sz w:val="24"/>
          <w:szCs w:val="24"/>
        </w:rPr>
      </w:pPr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                      </w:t>
      </w:r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2:15 - 3:30         Afternoon Sessions</w:t>
      </w:r>
      <w:r w:rsidRPr="009853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proofErr w:type="gramStart"/>
      <w:r w:rsidRPr="0038678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                           </w:t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proofErr w:type="gramEnd"/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Aquatic </w:t>
      </w:r>
      <w:proofErr w:type="spellStart"/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Macroinvertebrates</w:t>
      </w:r>
      <w:proofErr w:type="spellEnd"/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, Photography and Identification - Ed </w:t>
      </w:r>
      <w:proofErr w:type="spellStart"/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Engelman</w:t>
      </w:r>
      <w:proofErr w:type="spellEnd"/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, DCMO BOCES</w:t>
      </w:r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Science is a Process  - Beth </w:t>
      </w:r>
      <w:proofErr w:type="spellStart"/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Chagrasulis</w:t>
      </w:r>
      <w:proofErr w:type="spellEnd"/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, Bridgton Academy</w:t>
      </w:r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</w:t>
      </w:r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Marine Mollusks: A Dichotomous Key - </w:t>
      </w:r>
      <w:proofErr w:type="spellStart"/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Florianna</w:t>
      </w:r>
      <w:proofErr w:type="spellEnd"/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Blanton, CIBT Staff</w:t>
      </w:r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Pr="0098535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br/>
      </w:r>
      <w:r w:rsidR="00413CC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ab/>
        <w:t> </w:t>
      </w:r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How Many Licks Does it Take....? - Carol </w:t>
      </w:r>
      <w:proofErr w:type="spellStart"/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Ippolito</w:t>
      </w:r>
      <w:proofErr w:type="spellEnd"/>
      <w:r w:rsidRPr="0038678E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, Aquinas Institute</w:t>
      </w:r>
    </w:p>
    <w:p w14:paraId="334164CF" w14:textId="5B9D3906" w:rsidR="00673835" w:rsidRPr="0038678E" w:rsidRDefault="00200C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Returning after hiatus:  Garage Sale!</w:t>
      </w:r>
    </w:p>
    <w:p w14:paraId="0F651DEE" w14:textId="77777777" w:rsidR="0038678E" w:rsidRPr="0038678E" w:rsidRDefault="0038678E">
      <w:pPr>
        <w:rPr>
          <w:sz w:val="24"/>
          <w:szCs w:val="24"/>
        </w:rPr>
      </w:pPr>
    </w:p>
    <w:p w14:paraId="5A76B6D2" w14:textId="3D5D8ED9" w:rsidR="0038678E" w:rsidRDefault="0038678E">
      <w:pPr>
        <w:rPr>
          <w:sz w:val="24"/>
          <w:szCs w:val="24"/>
        </w:rPr>
      </w:pPr>
      <w:r>
        <w:rPr>
          <w:sz w:val="24"/>
          <w:szCs w:val="24"/>
        </w:rPr>
        <w:t>The workshop will be held on the Corn</w:t>
      </w:r>
      <w:r w:rsidR="00413CCC">
        <w:rPr>
          <w:sz w:val="24"/>
          <w:szCs w:val="24"/>
        </w:rPr>
        <w:t>ell University Campus, Ithaca NY</w:t>
      </w:r>
    </w:p>
    <w:p w14:paraId="25515CB0" w14:textId="77777777" w:rsidR="00413CCC" w:rsidRDefault="00413CCC">
      <w:pPr>
        <w:rPr>
          <w:sz w:val="24"/>
          <w:szCs w:val="24"/>
        </w:rPr>
      </w:pPr>
    </w:p>
    <w:p w14:paraId="3539F7B9" w14:textId="6A0E0E93" w:rsidR="0038678E" w:rsidRDefault="0038678E">
      <w:pPr>
        <w:rPr>
          <w:sz w:val="24"/>
          <w:szCs w:val="24"/>
        </w:rPr>
      </w:pPr>
      <w:r w:rsidRPr="0038678E">
        <w:rPr>
          <w:sz w:val="24"/>
          <w:szCs w:val="24"/>
        </w:rPr>
        <w:t>To register</w:t>
      </w:r>
      <w:r>
        <w:rPr>
          <w:sz w:val="24"/>
          <w:szCs w:val="24"/>
        </w:rPr>
        <w:t xml:space="preserve">, go to: </w:t>
      </w:r>
      <w:hyperlink r:id="rId9" w:history="1">
        <w:r w:rsidR="00413CCC"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https://cornell.qualtrics.com/SE/?SID=SV_2rZB8S5IiBeUC7b</w:t>
        </w:r>
      </w:hyperlink>
    </w:p>
    <w:p w14:paraId="0340DB4B" w14:textId="77777777" w:rsidR="0038678E" w:rsidRDefault="0038678E">
      <w:pPr>
        <w:rPr>
          <w:sz w:val="24"/>
          <w:szCs w:val="24"/>
        </w:rPr>
      </w:pPr>
    </w:p>
    <w:p w14:paraId="56F5B848" w14:textId="39A17E29" w:rsidR="0038678E" w:rsidRPr="0038678E" w:rsidRDefault="0038678E">
      <w:pPr>
        <w:rPr>
          <w:sz w:val="28"/>
          <w:szCs w:val="28"/>
        </w:rPr>
      </w:pPr>
      <w:r w:rsidRPr="0038678E">
        <w:rPr>
          <w:rFonts w:cs="Arial"/>
          <w:i/>
          <w:iCs/>
          <w:color w:val="000000"/>
          <w:sz w:val="28"/>
          <w:szCs w:val="28"/>
        </w:rPr>
        <w:t> </w:t>
      </w:r>
      <w:r w:rsidRPr="0038678E">
        <w:rPr>
          <w:rFonts w:eastAsia="Times New Roman" w:cs="Arial"/>
          <w:i/>
          <w:iCs/>
          <w:color w:val="000000"/>
          <w:sz w:val="28"/>
          <w:szCs w:val="28"/>
          <w:shd w:val="clear" w:color="auto" w:fill="FFFFFF"/>
        </w:rPr>
        <w:t>All registrations must be received no later than</w:t>
      </w:r>
      <w:r w:rsidRPr="0038678E">
        <w:rPr>
          <w:rFonts w:eastAsia="Times New Roman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 April 26, 2015 </w:t>
      </w:r>
      <w:r w:rsidRPr="0038678E">
        <w:rPr>
          <w:rFonts w:eastAsia="Times New Roman" w:cs="Arial"/>
          <w:i/>
          <w:iCs/>
          <w:color w:val="000000"/>
          <w:sz w:val="28"/>
          <w:szCs w:val="28"/>
          <w:shd w:val="clear" w:color="auto" w:fill="FFFFFF"/>
        </w:rPr>
        <w:t>to allow us to order food and supplies. </w:t>
      </w:r>
      <w:r w:rsidRPr="00985357">
        <w:rPr>
          <w:rFonts w:eastAsia="Times New Roman" w:cs="Arial"/>
          <w:i/>
          <w:iCs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38678E" w:rsidRPr="0038678E" w:rsidSect="00673835">
      <w:headerReference w:type="default" r:id="rId10"/>
      <w:head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4E29D" w14:textId="77777777" w:rsidR="00413CCC" w:rsidRDefault="00413CCC">
      <w:r>
        <w:separator/>
      </w:r>
    </w:p>
  </w:endnote>
  <w:endnote w:type="continuationSeparator" w:id="0">
    <w:p w14:paraId="0D6AA04D" w14:textId="77777777" w:rsidR="00413CCC" w:rsidRDefault="0041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51A76" w14:textId="77777777" w:rsidR="00413CCC" w:rsidRDefault="00413CCC">
      <w:r>
        <w:separator/>
      </w:r>
    </w:p>
  </w:footnote>
  <w:footnote w:type="continuationSeparator" w:id="0">
    <w:p w14:paraId="619655BC" w14:textId="77777777" w:rsidR="00413CCC" w:rsidRDefault="00413C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13CCC" w14:paraId="4BD8F2E3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2EBD6056" w14:textId="77777777" w:rsidR="00413CCC" w:rsidRDefault="00413CCC"/>
      </w:tc>
      <w:tc>
        <w:tcPr>
          <w:tcW w:w="100" w:type="pct"/>
        </w:tcPr>
        <w:p w14:paraId="32258E79" w14:textId="77777777" w:rsidR="00413CCC" w:rsidRDefault="00413CCC"/>
      </w:tc>
      <w:tc>
        <w:tcPr>
          <w:tcW w:w="1600" w:type="pct"/>
          <w:shd w:val="clear" w:color="auto" w:fill="999966" w:themeFill="accent4"/>
        </w:tcPr>
        <w:p w14:paraId="65D77984" w14:textId="77777777" w:rsidR="00413CCC" w:rsidRDefault="00413CCC"/>
      </w:tc>
      <w:tc>
        <w:tcPr>
          <w:tcW w:w="100" w:type="pct"/>
        </w:tcPr>
        <w:p w14:paraId="165DBAB0" w14:textId="77777777" w:rsidR="00413CCC" w:rsidRDefault="00413CCC"/>
      </w:tc>
      <w:tc>
        <w:tcPr>
          <w:tcW w:w="1600" w:type="pct"/>
          <w:shd w:val="clear" w:color="auto" w:fill="666699" w:themeFill="accent3"/>
        </w:tcPr>
        <w:p w14:paraId="24CF9D79" w14:textId="77777777" w:rsidR="00413CCC" w:rsidRDefault="00413CCC"/>
      </w:tc>
    </w:tr>
  </w:tbl>
  <w:p w14:paraId="5CEAD6B0" w14:textId="77777777" w:rsidR="00413CCC" w:rsidRDefault="00413CC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00C7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ED31F" w14:textId="432AD61E" w:rsidR="00413CCC" w:rsidRDefault="00413CCC">
    <w:pPr>
      <w:pStyle w:val="Header-Left"/>
      <w:spacing w:after="400"/>
    </w:pPr>
    <w:r>
      <w:rPr>
        <w:rStyle w:val="Plus"/>
      </w:rPr>
      <w:t>+</w:t>
    </w:r>
    <w:r>
      <w:t>CIBT Spring Return to Campus      May 2, 2015</w:t>
    </w:r>
  </w:p>
  <w:p w14:paraId="4CC63C0E" w14:textId="77777777" w:rsidR="00413CCC" w:rsidRDefault="00413CCC">
    <w:pPr>
      <w:pStyle w:val="NoSpaceBetween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413CCC" w14:paraId="12FC6E73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6BFABF39" w14:textId="77777777" w:rsidR="00413CCC" w:rsidRDefault="00413CCC"/>
      </w:tc>
      <w:tc>
        <w:tcPr>
          <w:tcW w:w="100" w:type="pct"/>
        </w:tcPr>
        <w:p w14:paraId="0D86DB41" w14:textId="77777777" w:rsidR="00413CCC" w:rsidRDefault="00413CCC"/>
      </w:tc>
      <w:tc>
        <w:tcPr>
          <w:tcW w:w="1600" w:type="pct"/>
          <w:shd w:val="clear" w:color="auto" w:fill="999966" w:themeFill="accent4"/>
        </w:tcPr>
        <w:p w14:paraId="099615AC" w14:textId="77777777" w:rsidR="00413CCC" w:rsidRDefault="00413CCC"/>
      </w:tc>
      <w:tc>
        <w:tcPr>
          <w:tcW w:w="100" w:type="pct"/>
        </w:tcPr>
        <w:p w14:paraId="5DCA1EC8" w14:textId="77777777" w:rsidR="00413CCC" w:rsidRDefault="00413CCC"/>
      </w:tc>
      <w:tc>
        <w:tcPr>
          <w:tcW w:w="1600" w:type="pct"/>
          <w:shd w:val="clear" w:color="auto" w:fill="666699" w:themeFill="accent3"/>
        </w:tcPr>
        <w:p w14:paraId="2E0BBA72" w14:textId="77777777" w:rsidR="00413CCC" w:rsidRDefault="00413CCC"/>
      </w:tc>
    </w:tr>
  </w:tbl>
  <w:tbl>
    <w:tblPr>
      <w:tblStyle w:val="HostTable-Borderless"/>
      <w:tblW w:w="0" w:type="auto"/>
      <w:tblLayout w:type="fixed"/>
      <w:tblLook w:val="04A0" w:firstRow="1" w:lastRow="0" w:firstColumn="1" w:lastColumn="0" w:noHBand="0" w:noVBand="1"/>
    </w:tblPr>
    <w:tblGrid>
      <w:gridCol w:w="7063"/>
    </w:tblGrid>
    <w:tr w:rsidR="00413CCC" w14:paraId="1B829473" w14:textId="77777777" w:rsidTr="00413CCC">
      <w:trPr>
        <w:trHeight w:val="261"/>
      </w:trPr>
      <w:tc>
        <w:tcPr>
          <w:tcW w:w="7063" w:type="dxa"/>
        </w:tcPr>
        <w:p w14:paraId="3EF8335A" w14:textId="6A7A3CA7" w:rsidR="00413CCC" w:rsidRDefault="00413CCC" w:rsidP="00413CCC">
          <w:pPr>
            <w:pStyle w:val="Contact"/>
            <w:jc w:val="right"/>
          </w:pPr>
        </w:p>
      </w:tc>
    </w:tr>
  </w:tbl>
  <w:p w14:paraId="7B85B13A" w14:textId="6E75BE30" w:rsidR="00413CCC" w:rsidRDefault="00413CCC" w:rsidP="00413CCC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9DFD7F6" wp14:editId="33AD4A94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171575" cy="11715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logo black thumbnail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4FF0"/>
    <w:rsid w:val="00200C7D"/>
    <w:rsid w:val="002F4FF0"/>
    <w:rsid w:val="0038678E"/>
    <w:rsid w:val="00400141"/>
    <w:rsid w:val="00413CCC"/>
    <w:rsid w:val="004267C5"/>
    <w:rsid w:val="005A1C37"/>
    <w:rsid w:val="005C6D41"/>
    <w:rsid w:val="00673835"/>
    <w:rsid w:val="00774B1D"/>
    <w:rsid w:val="0095174B"/>
    <w:rsid w:val="00985357"/>
    <w:rsid w:val="00A14FB0"/>
    <w:rsid w:val="00AD4CF2"/>
    <w:rsid w:val="00B04995"/>
    <w:rsid w:val="00D20F11"/>
    <w:rsid w:val="00E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8A8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character" w:styleId="Emphasis">
    <w:name w:val="Emphasis"/>
    <w:basedOn w:val="DefaultParagraphFont"/>
    <w:uiPriority w:val="20"/>
    <w:qFormat/>
    <w:rsid w:val="00985357"/>
    <w:rPr>
      <w:i/>
      <w:iCs/>
    </w:rPr>
  </w:style>
  <w:style w:type="character" w:styleId="Strong">
    <w:name w:val="Strong"/>
    <w:basedOn w:val="DefaultParagraphFont"/>
    <w:uiPriority w:val="22"/>
    <w:qFormat/>
    <w:rsid w:val="00985357"/>
    <w:rPr>
      <w:b/>
      <w:bCs/>
    </w:rPr>
  </w:style>
  <w:style w:type="character" w:customStyle="1" w:styleId="apple-converted-space">
    <w:name w:val="apple-converted-space"/>
    <w:basedOn w:val="DefaultParagraphFont"/>
    <w:rsid w:val="009853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character" w:styleId="Emphasis">
    <w:name w:val="Emphasis"/>
    <w:basedOn w:val="DefaultParagraphFont"/>
    <w:uiPriority w:val="20"/>
    <w:qFormat/>
    <w:rsid w:val="00985357"/>
    <w:rPr>
      <w:i/>
      <w:iCs/>
    </w:rPr>
  </w:style>
  <w:style w:type="character" w:styleId="Strong">
    <w:name w:val="Strong"/>
    <w:basedOn w:val="DefaultParagraphFont"/>
    <w:uiPriority w:val="22"/>
    <w:qFormat/>
    <w:rsid w:val="00985357"/>
    <w:rPr>
      <w:b/>
      <w:bCs/>
    </w:rPr>
  </w:style>
  <w:style w:type="character" w:customStyle="1" w:styleId="apple-converted-space">
    <w:name w:val="apple-converted-space"/>
    <w:basedOn w:val="DefaultParagraphFont"/>
    <w:rsid w:val="0098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cornell.qualtrics.com/SE/?SID=SV_2rZB8S5IiBeUC7b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Laurel's%20MacBook%20Pro:Applications:Microsoft%20Office%202011:Office:Media:Templates:Print%20Layout%20View:Coordinated%20Forms:Agendas:Advantage%20Agenda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39E4D5-18AD-0448-AA09-78AB3CC0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Advantage Agenda.dotx</Template>
  <TotalTime>27</TotalTime>
  <Pages>2</Pages>
  <Words>302</Words>
  <Characters>1727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NorthTech CALS OIT</dc:creator>
  <cp:keywords/>
  <dc:description/>
  <cp:lastModifiedBy>NorthTech CALS OIT</cp:lastModifiedBy>
  <cp:revision>5</cp:revision>
  <dcterms:created xsi:type="dcterms:W3CDTF">2015-04-13T01:21:00Z</dcterms:created>
  <dcterms:modified xsi:type="dcterms:W3CDTF">2015-04-13T01:49:00Z</dcterms:modified>
  <cp:category/>
</cp:coreProperties>
</file>